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A5" w:rsidRDefault="00232F0A" w:rsidP="007D727E">
      <w:pPr>
        <w:pStyle w:val="Nombre"/>
      </w:pPr>
      <w:r>
        <w:rPr>
          <w:noProof/>
          <w:lang w:val="es-CL" w:eastAsia="es-CL"/>
        </w:rPr>
        <w:drawing>
          <wp:inline distT="0" distB="0" distL="0" distR="0">
            <wp:extent cx="927100" cy="927100"/>
            <wp:effectExtent l="0" t="0" r="6350" b="635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0001_bigg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gerardo Zapata l.</w:t>
      </w:r>
    </w:p>
    <w:p w:rsidR="008115E5" w:rsidRDefault="007D727E">
      <w:pPr>
        <w:pStyle w:val="Informacindecontacto"/>
      </w:pPr>
      <w:r>
        <w:t>E</w:t>
      </w:r>
      <w:r w:rsidR="00A225D6">
        <w:t xml:space="preserve">l Asiento </w:t>
      </w:r>
      <w:r w:rsidR="00763BE7">
        <w:t xml:space="preserve">s/n </w:t>
      </w:r>
      <w:r w:rsidR="001C14BF">
        <w:t>Comuna de Alhue.</w:t>
      </w:r>
      <w:r w:rsidR="000159A1">
        <w:t xml:space="preserve"> </w:t>
      </w:r>
      <w:r w:rsidR="00B71037">
        <w:t>Reg.</w:t>
      </w:r>
      <w:r w:rsidR="000159A1">
        <w:t xml:space="preserve"> </w:t>
      </w:r>
      <w:r w:rsidR="008F5550">
        <w:t>Metr</w:t>
      </w:r>
      <w:r w:rsidR="00B71037">
        <w:t>opolitana</w:t>
      </w:r>
    </w:p>
    <w:p w:rsidR="00C96CF8" w:rsidRDefault="00232F0A">
      <w:pPr>
        <w:pStyle w:val="Informacindecontacto"/>
      </w:pPr>
      <w:r>
        <w:t xml:space="preserve">Rut 12.628.787-9     cel. </w:t>
      </w:r>
      <w:r w:rsidR="00E92900">
        <w:t>9 84371581</w:t>
      </w:r>
    </w:p>
    <w:p w:rsidR="008115E5" w:rsidRDefault="00B71037" w:rsidP="00BD7D6D">
      <w:pPr>
        <w:pStyle w:val="Informacindecontacto"/>
      </w:pPr>
      <w:hyperlink r:id="rId10" w:history="1">
        <w:r w:rsidR="004E3FD7" w:rsidRPr="00E41AF4">
          <w:rPr>
            <w:rStyle w:val="Hipervnculo"/>
          </w:rPr>
          <w:t>Toyota21_74@yahoo.es</w:t>
        </w:r>
      </w:hyperlink>
      <w:r w:rsidR="004E3FD7">
        <w:t xml:space="preserve"> </w:t>
      </w:r>
    </w:p>
    <w:p w:rsidR="00D34FC6" w:rsidRDefault="006D43AE">
      <w:r>
        <w:t xml:space="preserve">   Soy técnico profesional </w:t>
      </w:r>
      <w:r w:rsidR="0082374B">
        <w:t xml:space="preserve">con 10 años </w:t>
      </w:r>
      <w:r>
        <w:t xml:space="preserve">en minería </w:t>
      </w:r>
      <w:r w:rsidR="00BC0D7D">
        <w:t xml:space="preserve">en extracción y proceso  en </w:t>
      </w:r>
      <w:r w:rsidR="00B71037">
        <w:t>planta.</w:t>
      </w:r>
    </w:p>
    <w:p w:rsidR="003777E7" w:rsidRDefault="00727C70">
      <w:r>
        <w:t xml:space="preserve">   Con licencia de </w:t>
      </w:r>
      <w:r w:rsidR="00B71037">
        <w:t>explosivo, conductor</w:t>
      </w:r>
      <w:r>
        <w:t xml:space="preserve"> clase </w:t>
      </w:r>
      <w:r w:rsidR="00535573">
        <w:t xml:space="preserve">B y </w:t>
      </w:r>
      <w:r w:rsidR="00B71037">
        <w:t>D, Rescatista</w:t>
      </w:r>
      <w:r w:rsidR="00517362">
        <w:t xml:space="preserve"> Interior mina y planta de procesos</w:t>
      </w:r>
      <w:r w:rsidR="00D74F2D">
        <w:t>.</w:t>
      </w:r>
    </w:p>
    <w:sdt>
      <w:sdtPr>
        <w:id w:val="1728489637"/>
        <w:placeholder>
          <w:docPart w:val="05D5A8A3DF816D4ABD5314F3CB903D8A"/>
        </w:placeholder>
        <w:temporary/>
        <w:showingPlcHdr/>
      </w:sdtPr>
      <w:sdtEndPr/>
      <w:sdtContent>
        <w:p w:rsidR="008115E5" w:rsidRDefault="00A63A4A">
          <w:pPr>
            <w:pStyle w:val="Ttulo1"/>
          </w:pPr>
          <w:r>
            <w:t>Experiencia</w:t>
          </w:r>
        </w:p>
      </w:sdtContent>
    </w:sdt>
    <w:p w:rsidR="00FA0B22" w:rsidRDefault="00151A86">
      <w:r>
        <w:t xml:space="preserve">     Operador </w:t>
      </w:r>
      <w:r w:rsidR="00FA0B22">
        <w:t>Servicios interior mina</w:t>
      </w:r>
      <w:r w:rsidR="00AB1612">
        <w:t>.</w:t>
      </w:r>
    </w:p>
    <w:p w:rsidR="00AB1612" w:rsidRDefault="00AB1612">
      <w:r>
        <w:t xml:space="preserve">     Luis Vega </w:t>
      </w:r>
      <w:r w:rsidR="008523E1">
        <w:t>Let</w:t>
      </w:r>
      <w:r>
        <w:t>elier</w:t>
      </w:r>
    </w:p>
    <w:p w:rsidR="008523E1" w:rsidRDefault="008523E1">
      <w:r>
        <w:t xml:space="preserve">     Minera Florida </w:t>
      </w:r>
      <w:r w:rsidR="00526782">
        <w:t>Yamana</w:t>
      </w:r>
      <w:bookmarkStart w:id="0" w:name="_GoBack"/>
      <w:bookmarkEnd w:id="0"/>
      <w:r w:rsidR="00526782">
        <w:t xml:space="preserve"> </w:t>
      </w:r>
      <w:r>
        <w:t xml:space="preserve"> </w:t>
      </w:r>
      <w:r w:rsidR="00B71037">
        <w:t>Gold</w:t>
      </w:r>
    </w:p>
    <w:p w:rsidR="008523E1" w:rsidRDefault="000E7314">
      <w:r>
        <w:t xml:space="preserve">     Enero 2008-Enero 2012</w:t>
      </w:r>
    </w:p>
    <w:p w:rsidR="008115E5" w:rsidRDefault="00734A8C" w:rsidP="007A7392">
      <w:pPr>
        <w:ind w:left="131"/>
      </w:pPr>
      <w:r>
        <w:t xml:space="preserve">Instalación y mantenimiento de servicios </w:t>
      </w:r>
      <w:r w:rsidR="00C03A31">
        <w:t>aire, agua</w:t>
      </w:r>
      <w:r w:rsidR="002C16AE">
        <w:t xml:space="preserve"> y mangas de </w:t>
      </w:r>
      <w:r w:rsidR="00C03A31">
        <w:t>ventilación</w:t>
      </w:r>
      <w:r w:rsidR="0005721C">
        <w:t xml:space="preserve"> en interior y exterior </w:t>
      </w:r>
      <w:r w:rsidR="00D74C91">
        <w:t>mina. Mantener</w:t>
      </w:r>
      <w:r w:rsidR="00D1646A">
        <w:t xml:space="preserve"> un constante trabajo en equipo con otras disciplinas y </w:t>
      </w:r>
      <w:r w:rsidR="00D74C91">
        <w:t xml:space="preserve">áreas. Detectar condiciones inseguras en las </w:t>
      </w:r>
      <w:r w:rsidR="003B04D6">
        <w:t>labores.</w:t>
      </w:r>
      <w:r w:rsidR="009E0EA5">
        <w:t xml:space="preserve"> Trabajos</w:t>
      </w:r>
      <w:r w:rsidR="003B04D6">
        <w:t xml:space="preserve"> en altura</w:t>
      </w:r>
      <w:r w:rsidR="009E0EA5">
        <w:t xml:space="preserve"> o pendientes negativas, maximizando la </w:t>
      </w:r>
      <w:r w:rsidR="003535EA">
        <w:t>producción. Además</w:t>
      </w:r>
      <w:r w:rsidR="002100DD">
        <w:t xml:space="preserve"> de fortificaciones interior y exterior mina</w:t>
      </w:r>
      <w:r w:rsidR="007C1ABC">
        <w:t>.</w:t>
      </w:r>
    </w:p>
    <w:p w:rsidR="007A7392" w:rsidRDefault="007A7392" w:rsidP="007A7392">
      <w:pPr>
        <w:ind w:left="131"/>
      </w:pPr>
      <w:r>
        <w:t xml:space="preserve">     </w:t>
      </w:r>
      <w:r w:rsidR="004E4EFC">
        <w:t xml:space="preserve">Operaciones </w:t>
      </w:r>
      <w:r w:rsidR="00036A70">
        <w:t>Planta  tratamiento de Relave</w:t>
      </w:r>
      <w:r w:rsidR="00F24E90">
        <w:t xml:space="preserve"> </w:t>
      </w:r>
    </w:p>
    <w:p w:rsidR="00BE2209" w:rsidRDefault="00BE2209" w:rsidP="007A7392">
      <w:pPr>
        <w:ind w:left="131"/>
      </w:pPr>
      <w:r>
        <w:t xml:space="preserve">     Operaciones Mina Subterránea </w:t>
      </w:r>
    </w:p>
    <w:p w:rsidR="008C3ECA" w:rsidRDefault="008C3ECA" w:rsidP="007A7392">
      <w:pPr>
        <w:ind w:left="131"/>
      </w:pPr>
      <w:r>
        <w:t xml:space="preserve">     Minera Florida Yamana </w:t>
      </w:r>
      <w:r w:rsidR="00B71037">
        <w:t>Gold</w:t>
      </w:r>
    </w:p>
    <w:p w:rsidR="00526782" w:rsidRDefault="00526782" w:rsidP="007A7392">
      <w:pPr>
        <w:ind w:left="131"/>
      </w:pPr>
      <w:r>
        <w:t xml:space="preserve">     Enero 2012-Enero 2018</w:t>
      </w:r>
    </w:p>
    <w:p w:rsidR="006A40F3" w:rsidRDefault="008E2D89" w:rsidP="008313FD">
      <w:pPr>
        <w:ind w:left="131"/>
      </w:pPr>
      <w:r>
        <w:t xml:space="preserve">Mantener la operación normal </w:t>
      </w:r>
      <w:r w:rsidR="00211F52">
        <w:t>en</w:t>
      </w:r>
      <w:r>
        <w:t xml:space="preserve"> la planta y maximizar </w:t>
      </w:r>
      <w:r w:rsidR="00211F52">
        <w:t xml:space="preserve">el proceso en las áreas  de </w:t>
      </w:r>
      <w:r w:rsidR="00BB48B2">
        <w:t xml:space="preserve">chancado </w:t>
      </w:r>
      <w:r w:rsidR="003A584E">
        <w:t xml:space="preserve"> </w:t>
      </w:r>
      <w:r w:rsidR="001B47AB">
        <w:t xml:space="preserve">1º, </w:t>
      </w:r>
      <w:r w:rsidR="00B55E2F">
        <w:t>2º y 3º</w:t>
      </w:r>
      <w:r w:rsidR="001B2F7B">
        <w:t xml:space="preserve"> </w:t>
      </w:r>
      <w:r w:rsidR="000E282A">
        <w:t>.Molienda , Remolienda ,</w:t>
      </w:r>
      <w:r w:rsidR="00E47309">
        <w:t xml:space="preserve"> </w:t>
      </w:r>
      <w:r w:rsidR="00B71037">
        <w:t>Esperadores</w:t>
      </w:r>
      <w:r w:rsidR="00F670B8">
        <w:t xml:space="preserve"> </w:t>
      </w:r>
      <w:r w:rsidR="00D827EF">
        <w:t xml:space="preserve">, </w:t>
      </w:r>
      <w:r w:rsidR="00D24221">
        <w:t xml:space="preserve">Flotación , </w:t>
      </w:r>
      <w:r w:rsidR="004B1304">
        <w:t xml:space="preserve">Detoxificacion </w:t>
      </w:r>
      <w:r w:rsidR="00225A62">
        <w:t xml:space="preserve">  , </w:t>
      </w:r>
      <w:r w:rsidR="00AE0647">
        <w:t>Filtros Banda</w:t>
      </w:r>
      <w:r w:rsidR="004B1304">
        <w:t xml:space="preserve"> , </w:t>
      </w:r>
      <w:r w:rsidR="00891A95">
        <w:t xml:space="preserve">para mantener </w:t>
      </w:r>
      <w:r w:rsidR="003B1318">
        <w:t>el circuito con sala de control</w:t>
      </w:r>
      <w:r w:rsidR="00B7555D">
        <w:t xml:space="preserve"> en estas distintas </w:t>
      </w:r>
      <w:r w:rsidR="00B71037">
        <w:t>áreas</w:t>
      </w:r>
      <w:r w:rsidR="007B3D3D">
        <w:t xml:space="preserve">. </w:t>
      </w:r>
    </w:p>
    <w:p w:rsidR="00773A97" w:rsidRPr="007A7392" w:rsidRDefault="005468E2" w:rsidP="008313FD">
      <w:pPr>
        <w:ind w:left="131"/>
      </w:pPr>
      <w:r>
        <w:t>Interior mina Área Desarrollo</w:t>
      </w:r>
      <w:r w:rsidR="00A6020C">
        <w:t xml:space="preserve">: </w:t>
      </w:r>
      <w:r w:rsidR="003C7CB4">
        <w:t>chequear frente,</w:t>
      </w:r>
      <w:r w:rsidR="00A6020C">
        <w:t xml:space="preserve"> </w:t>
      </w:r>
      <w:proofErr w:type="gramStart"/>
      <w:r w:rsidR="00414CF7">
        <w:t>acuñar</w:t>
      </w:r>
      <w:r w:rsidR="00082579">
        <w:t xml:space="preserve"> ,</w:t>
      </w:r>
      <w:proofErr w:type="gramEnd"/>
      <w:r w:rsidR="00082579">
        <w:t xml:space="preserve"> lavar </w:t>
      </w:r>
      <w:r w:rsidR="00414CF7">
        <w:t>,</w:t>
      </w:r>
      <w:r w:rsidR="00082579">
        <w:t xml:space="preserve"> m</w:t>
      </w:r>
      <w:r w:rsidR="00811C4C">
        <w:t xml:space="preserve">arcar y </w:t>
      </w:r>
      <w:r w:rsidR="00B71037">
        <w:t>carguío</w:t>
      </w:r>
      <w:r w:rsidR="0031728D">
        <w:t xml:space="preserve"> </w:t>
      </w:r>
      <w:r w:rsidR="009C07D3">
        <w:t xml:space="preserve"> de  frente.</w:t>
      </w:r>
    </w:p>
    <w:p w:rsidR="008115E5" w:rsidRDefault="005A5DEA">
      <w:pPr>
        <w:pStyle w:val="Ttulo1"/>
      </w:pPr>
      <w:r>
        <w:t>Estudios</w:t>
      </w:r>
    </w:p>
    <w:p w:rsidR="005A5DEA" w:rsidRDefault="00D51116" w:rsidP="005A5DEA">
      <w:r>
        <w:t>Técnico en Minería</w:t>
      </w:r>
      <w:r w:rsidR="00791933">
        <w:t xml:space="preserve">   Instituto  ICCI </w:t>
      </w:r>
      <w:r w:rsidR="00E263FB">
        <w:t>2016-2018</w:t>
      </w:r>
    </w:p>
    <w:p w:rsidR="00E263FB" w:rsidRDefault="00E06D13" w:rsidP="005A5DEA">
      <w:r>
        <w:t>L</w:t>
      </w:r>
      <w:r w:rsidR="00405E33">
        <w:t xml:space="preserve">icencia conducir </w:t>
      </w:r>
      <w:r w:rsidR="00464C57">
        <w:t>B y</w:t>
      </w:r>
      <w:r w:rsidR="00405E33">
        <w:t xml:space="preserve"> D</w:t>
      </w:r>
      <w:r w:rsidR="00EB0CFA">
        <w:t xml:space="preserve"> </w:t>
      </w:r>
      <w:r w:rsidR="0031728D">
        <w:t>interior y exterior mina</w:t>
      </w:r>
      <w:r w:rsidR="00EB0CFA">
        <w:t>. Brigadista rescate</w:t>
      </w:r>
      <w:r w:rsidR="00F0125D">
        <w:t xml:space="preserve"> interior mina  y planta de proceso </w:t>
      </w:r>
    </w:p>
    <w:p w:rsidR="00E06D13" w:rsidRDefault="00E06D13" w:rsidP="005A5DEA"/>
    <w:p w:rsidR="00405E33" w:rsidRDefault="00405E33" w:rsidP="005A5DEA"/>
    <w:p w:rsidR="00405E33" w:rsidRDefault="00405E33" w:rsidP="005A5DEA"/>
    <w:p w:rsidR="00D51116" w:rsidRDefault="00D51116" w:rsidP="005A5DEA"/>
    <w:p w:rsidR="000928A8" w:rsidRPr="005A5DEA" w:rsidRDefault="000928A8" w:rsidP="005A5DEA"/>
    <w:p w:rsidR="008115E5" w:rsidRDefault="00B71037">
      <w:pPr>
        <w:pStyle w:val="Listaconvietas"/>
      </w:pPr>
    </w:p>
    <w:sectPr w:rsidR="008115E5" w:rsidSect="00691927">
      <w:headerReference w:type="default" r:id="rId11"/>
      <w:footerReference w:type="default" r:id="rId12"/>
      <w:headerReference w:type="first" r:id="rId13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69" w:rsidRDefault="00306B69">
      <w:pPr>
        <w:spacing w:after="0" w:line="240" w:lineRule="auto"/>
      </w:pPr>
      <w:r>
        <w:separator/>
      </w:r>
    </w:p>
  </w:endnote>
  <w:endnote w:type="continuationSeparator" w:id="0">
    <w:p w:rsidR="00306B69" w:rsidRDefault="0030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E5" w:rsidRDefault="00A63A4A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 w:rsidR="00B7103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69" w:rsidRDefault="00306B69">
      <w:pPr>
        <w:spacing w:after="0" w:line="240" w:lineRule="auto"/>
      </w:pPr>
      <w:r>
        <w:separator/>
      </w:r>
    </w:p>
  </w:footnote>
  <w:footnote w:type="continuationSeparator" w:id="0">
    <w:p w:rsidR="00306B69" w:rsidRDefault="0030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E5" w:rsidRDefault="00A63A4A"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Marc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C0BC2F2" id="Marco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5E5" w:rsidRDefault="00B71037">
    <w:r>
      <w:rPr>
        <w:noProof/>
        <w:lang w:val="es-MX" w:eastAsia="es-MX"/>
      </w:rPr>
      <w:pict>
        <v:group id="Grupo 4" o:spid="_x0000_s3074" alt="Title: Marco de página con tabulación" style="position:absolute;margin-left:0;margin-top:0;width:560.2pt;height:803.2pt;z-index:-251655168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o 5" o:spid="_x0000_s3075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orma libre 8" o:spid="_x0000_s3076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8115E5" w:rsidRDefault="00B71037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E4229F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FABCB98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BE46A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AE09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F279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D0B2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FEAA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2CD0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AAC5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9F1A4E"/>
    <w:multiLevelType w:val="hybridMultilevel"/>
    <w:tmpl w:val="8D4C2504"/>
    <w:lvl w:ilvl="0" w:tplc="0C0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2">
    <w:nsid w:val="454416C3"/>
    <w:multiLevelType w:val="hybridMultilevel"/>
    <w:tmpl w:val="1884BEFA"/>
    <w:lvl w:ilvl="0" w:tplc="6402FC68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ABD8E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C12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49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6B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A7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09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C6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6EB4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54655"/>
    <w:multiLevelType w:val="hybridMultilevel"/>
    <w:tmpl w:val="7AB01E5C"/>
    <w:lvl w:ilvl="0" w:tplc="7996E556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A8486686" w:tentative="1">
      <w:start w:val="1"/>
      <w:numFmt w:val="lowerLetter"/>
      <w:lvlText w:val="%2."/>
      <w:lvlJc w:val="left"/>
      <w:pPr>
        <w:ind w:left="1440" w:hanging="360"/>
      </w:pPr>
    </w:lvl>
    <w:lvl w:ilvl="2" w:tplc="C2409E18" w:tentative="1">
      <w:start w:val="1"/>
      <w:numFmt w:val="lowerRoman"/>
      <w:lvlText w:val="%3."/>
      <w:lvlJc w:val="right"/>
      <w:pPr>
        <w:ind w:left="2160" w:hanging="180"/>
      </w:pPr>
    </w:lvl>
    <w:lvl w:ilvl="3" w:tplc="892E520C" w:tentative="1">
      <w:start w:val="1"/>
      <w:numFmt w:val="decimal"/>
      <w:lvlText w:val="%4."/>
      <w:lvlJc w:val="left"/>
      <w:pPr>
        <w:ind w:left="2880" w:hanging="360"/>
      </w:pPr>
    </w:lvl>
    <w:lvl w:ilvl="4" w:tplc="0F408214" w:tentative="1">
      <w:start w:val="1"/>
      <w:numFmt w:val="lowerLetter"/>
      <w:lvlText w:val="%5."/>
      <w:lvlJc w:val="left"/>
      <w:pPr>
        <w:ind w:left="3600" w:hanging="360"/>
      </w:pPr>
    </w:lvl>
    <w:lvl w:ilvl="5" w:tplc="E08AA588" w:tentative="1">
      <w:start w:val="1"/>
      <w:numFmt w:val="lowerRoman"/>
      <w:lvlText w:val="%6."/>
      <w:lvlJc w:val="right"/>
      <w:pPr>
        <w:ind w:left="4320" w:hanging="180"/>
      </w:pPr>
    </w:lvl>
    <w:lvl w:ilvl="6" w:tplc="EAC41298" w:tentative="1">
      <w:start w:val="1"/>
      <w:numFmt w:val="decimal"/>
      <w:lvlText w:val="%7."/>
      <w:lvlJc w:val="left"/>
      <w:pPr>
        <w:ind w:left="5040" w:hanging="360"/>
      </w:pPr>
    </w:lvl>
    <w:lvl w:ilvl="7" w:tplc="9A369676" w:tentative="1">
      <w:start w:val="1"/>
      <w:numFmt w:val="lowerLetter"/>
      <w:lvlText w:val="%8."/>
      <w:lvlJc w:val="left"/>
      <w:pPr>
        <w:ind w:left="5760" w:hanging="360"/>
      </w:pPr>
    </w:lvl>
    <w:lvl w:ilvl="8" w:tplc="BF6403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88"/>
    <w:rsid w:val="00014E6A"/>
    <w:rsid w:val="000159A1"/>
    <w:rsid w:val="00015C3F"/>
    <w:rsid w:val="00036A70"/>
    <w:rsid w:val="0004684A"/>
    <w:rsid w:val="0005721C"/>
    <w:rsid w:val="00073977"/>
    <w:rsid w:val="00082579"/>
    <w:rsid w:val="000928A8"/>
    <w:rsid w:val="000D1D97"/>
    <w:rsid w:val="000E1805"/>
    <w:rsid w:val="000E282A"/>
    <w:rsid w:val="000E7314"/>
    <w:rsid w:val="0010633F"/>
    <w:rsid w:val="00151A86"/>
    <w:rsid w:val="00167134"/>
    <w:rsid w:val="001711F1"/>
    <w:rsid w:val="00182DD5"/>
    <w:rsid w:val="001A4AD4"/>
    <w:rsid w:val="001B2F7B"/>
    <w:rsid w:val="001B47AB"/>
    <w:rsid w:val="001C14BF"/>
    <w:rsid w:val="001D6B9E"/>
    <w:rsid w:val="001E0257"/>
    <w:rsid w:val="001E75B9"/>
    <w:rsid w:val="002100DD"/>
    <w:rsid w:val="00211F52"/>
    <w:rsid w:val="00225A62"/>
    <w:rsid w:val="00232F0A"/>
    <w:rsid w:val="00237F9A"/>
    <w:rsid w:val="00293E56"/>
    <w:rsid w:val="002C16AE"/>
    <w:rsid w:val="003019E4"/>
    <w:rsid w:val="00306B69"/>
    <w:rsid w:val="0031728D"/>
    <w:rsid w:val="003535EA"/>
    <w:rsid w:val="00355304"/>
    <w:rsid w:val="00370A69"/>
    <w:rsid w:val="003727B9"/>
    <w:rsid w:val="0037316E"/>
    <w:rsid w:val="003777E7"/>
    <w:rsid w:val="003A23C7"/>
    <w:rsid w:val="003A584E"/>
    <w:rsid w:val="003B04D6"/>
    <w:rsid w:val="003B1318"/>
    <w:rsid w:val="003C7CB4"/>
    <w:rsid w:val="003F0416"/>
    <w:rsid w:val="00405E33"/>
    <w:rsid w:val="00414CF7"/>
    <w:rsid w:val="00434383"/>
    <w:rsid w:val="00464686"/>
    <w:rsid w:val="00464C57"/>
    <w:rsid w:val="004B1304"/>
    <w:rsid w:val="004B6DD8"/>
    <w:rsid w:val="004E3FD7"/>
    <w:rsid w:val="004E4EFC"/>
    <w:rsid w:val="00517362"/>
    <w:rsid w:val="00526782"/>
    <w:rsid w:val="00535573"/>
    <w:rsid w:val="005468E2"/>
    <w:rsid w:val="00555AD0"/>
    <w:rsid w:val="00582201"/>
    <w:rsid w:val="0059662B"/>
    <w:rsid w:val="005A5DEA"/>
    <w:rsid w:val="005D4FAA"/>
    <w:rsid w:val="005D54E9"/>
    <w:rsid w:val="005E41A1"/>
    <w:rsid w:val="0063200A"/>
    <w:rsid w:val="00653B84"/>
    <w:rsid w:val="00665416"/>
    <w:rsid w:val="00675BD0"/>
    <w:rsid w:val="00677CD4"/>
    <w:rsid w:val="006930AE"/>
    <w:rsid w:val="006A40F3"/>
    <w:rsid w:val="006C1E80"/>
    <w:rsid w:val="006C34CF"/>
    <w:rsid w:val="006D43AE"/>
    <w:rsid w:val="006E135A"/>
    <w:rsid w:val="00720944"/>
    <w:rsid w:val="00727C70"/>
    <w:rsid w:val="00734A8C"/>
    <w:rsid w:val="00747064"/>
    <w:rsid w:val="00763BE7"/>
    <w:rsid w:val="00773A97"/>
    <w:rsid w:val="00775685"/>
    <w:rsid w:val="00785B32"/>
    <w:rsid w:val="00791933"/>
    <w:rsid w:val="007A7392"/>
    <w:rsid w:val="007B3AF4"/>
    <w:rsid w:val="007B3D3D"/>
    <w:rsid w:val="007C1ABC"/>
    <w:rsid w:val="007C3539"/>
    <w:rsid w:val="007D3FC9"/>
    <w:rsid w:val="007D727E"/>
    <w:rsid w:val="00810EBE"/>
    <w:rsid w:val="00811C4C"/>
    <w:rsid w:val="00813ECF"/>
    <w:rsid w:val="00815CD3"/>
    <w:rsid w:val="00820A36"/>
    <w:rsid w:val="0082374B"/>
    <w:rsid w:val="008313FD"/>
    <w:rsid w:val="00840817"/>
    <w:rsid w:val="0084539D"/>
    <w:rsid w:val="008523E1"/>
    <w:rsid w:val="00865A30"/>
    <w:rsid w:val="00891A95"/>
    <w:rsid w:val="008A342C"/>
    <w:rsid w:val="008B1E68"/>
    <w:rsid w:val="008B5EBE"/>
    <w:rsid w:val="008C3ECA"/>
    <w:rsid w:val="008D31B4"/>
    <w:rsid w:val="008E2D89"/>
    <w:rsid w:val="008F5550"/>
    <w:rsid w:val="00902A51"/>
    <w:rsid w:val="009B0A99"/>
    <w:rsid w:val="009C07D3"/>
    <w:rsid w:val="009E0EA5"/>
    <w:rsid w:val="009E516B"/>
    <w:rsid w:val="00A225D6"/>
    <w:rsid w:val="00A4081D"/>
    <w:rsid w:val="00A462A5"/>
    <w:rsid w:val="00A6020C"/>
    <w:rsid w:val="00A61194"/>
    <w:rsid w:val="00A61F30"/>
    <w:rsid w:val="00A63A4A"/>
    <w:rsid w:val="00A7372D"/>
    <w:rsid w:val="00AB1612"/>
    <w:rsid w:val="00AB72FD"/>
    <w:rsid w:val="00AC5FCC"/>
    <w:rsid w:val="00AE0647"/>
    <w:rsid w:val="00B4473A"/>
    <w:rsid w:val="00B55E2F"/>
    <w:rsid w:val="00B71037"/>
    <w:rsid w:val="00B7555D"/>
    <w:rsid w:val="00BB48B2"/>
    <w:rsid w:val="00BC0D7D"/>
    <w:rsid w:val="00BC727A"/>
    <w:rsid w:val="00BD7D6D"/>
    <w:rsid w:val="00BE2209"/>
    <w:rsid w:val="00BF42DC"/>
    <w:rsid w:val="00C03A31"/>
    <w:rsid w:val="00C54E5F"/>
    <w:rsid w:val="00C96CF8"/>
    <w:rsid w:val="00CE3586"/>
    <w:rsid w:val="00D0384C"/>
    <w:rsid w:val="00D1646A"/>
    <w:rsid w:val="00D24221"/>
    <w:rsid w:val="00D2445F"/>
    <w:rsid w:val="00D24E89"/>
    <w:rsid w:val="00D26070"/>
    <w:rsid w:val="00D34FC6"/>
    <w:rsid w:val="00D51116"/>
    <w:rsid w:val="00D74C91"/>
    <w:rsid w:val="00D74F2D"/>
    <w:rsid w:val="00D827EF"/>
    <w:rsid w:val="00D91B4F"/>
    <w:rsid w:val="00E02388"/>
    <w:rsid w:val="00E06D13"/>
    <w:rsid w:val="00E263FB"/>
    <w:rsid w:val="00E33DF0"/>
    <w:rsid w:val="00E33F4F"/>
    <w:rsid w:val="00E365AB"/>
    <w:rsid w:val="00E47309"/>
    <w:rsid w:val="00E67688"/>
    <w:rsid w:val="00E85251"/>
    <w:rsid w:val="00E92900"/>
    <w:rsid w:val="00EB0CFA"/>
    <w:rsid w:val="00EF1F03"/>
    <w:rsid w:val="00EF529F"/>
    <w:rsid w:val="00F0125D"/>
    <w:rsid w:val="00F24E90"/>
    <w:rsid w:val="00F670B8"/>
    <w:rsid w:val="00F722D0"/>
    <w:rsid w:val="00FA0B22"/>
    <w:rsid w:val="00FC4120"/>
    <w:rsid w:val="00FC57DD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Note Heading" w:semiHidden="0" w:unhideWhenUsed="0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D0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ndecontacto">
    <w:name w:val="Información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bre">
    <w:name w:val="Nombr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Hipervnculo">
    <w:name w:val="Hyperlink"/>
    <w:basedOn w:val="Fuentedeprrafopredeter"/>
    <w:uiPriority w:val="99"/>
    <w:unhideWhenUsed/>
    <w:rsid w:val="004E3FD7"/>
    <w:rPr>
      <w:color w:val="53C3C7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3FD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7D3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Note Heading" w:semiHidden="0" w:unhideWhenUsed="0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D0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ndecontacto">
    <w:name w:val="Información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bre">
    <w:name w:val="Nombr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Hipervnculo">
    <w:name w:val="Hyperlink"/>
    <w:basedOn w:val="Fuentedeprrafopredeter"/>
    <w:uiPriority w:val="99"/>
    <w:unhideWhenUsed/>
    <w:rsid w:val="004E3FD7"/>
    <w:rPr>
      <w:color w:val="53C3C7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3FD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7D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oyota21_74@yahoo.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rdo\Downloads\%7bD3AD3F79-4A5D-624E-821F-7E70032DDAC3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D5A8A3DF816D4ABD5314F3CB90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DE4DB-C3AF-2E49-8ABD-37CF1F9CFCE9}"/>
      </w:docPartPr>
      <w:docPartBody>
        <w:p w:rsidR="002B2E0C" w:rsidRDefault="003B4A63">
          <w:pPr>
            <w:pStyle w:val="05D5A8A3DF816D4ABD5314F3CB903D8A"/>
          </w:pPr>
          <w: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6C3"/>
    <w:multiLevelType w:val="hybridMultilevel"/>
    <w:tmpl w:val="1884BEFA"/>
    <w:lvl w:ilvl="0" w:tplc="D3482858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464C68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05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03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4A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C4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B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43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8D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63"/>
    <w:rsid w:val="001957D1"/>
    <w:rsid w:val="002B2E0C"/>
    <w:rsid w:val="003B4A63"/>
    <w:rsid w:val="006D0C52"/>
    <w:rsid w:val="00795AB9"/>
    <w:rsid w:val="007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70026A33044174782D80BAF590EF5AE">
    <w:name w:val="570026A33044174782D80BAF590EF5AE"/>
  </w:style>
  <w:style w:type="paragraph" w:customStyle="1" w:styleId="54C79E028E265C4AA938DC548966AEDE">
    <w:name w:val="54C79E028E265C4AA938DC548966AEDE"/>
  </w:style>
  <w:style w:type="paragraph" w:customStyle="1" w:styleId="7A0B732E3574F744ADA3B5827DE067C8">
    <w:name w:val="7A0B732E3574F744ADA3B5827DE067C8"/>
  </w:style>
  <w:style w:type="paragraph" w:customStyle="1" w:styleId="E7DA4595EE9CB94D9F0024C8D3476E69">
    <w:name w:val="E7DA4595EE9CB94D9F0024C8D3476E69"/>
  </w:style>
  <w:style w:type="paragraph" w:customStyle="1" w:styleId="05D5A8A3DF816D4ABD5314F3CB903D8A">
    <w:name w:val="05D5A8A3DF816D4ABD5314F3CB903D8A"/>
  </w:style>
  <w:style w:type="paragraph" w:customStyle="1" w:styleId="962AAF35AAAAA04BA09287A44777D885">
    <w:name w:val="962AAF35AAAAA04BA09287A44777D885"/>
  </w:style>
  <w:style w:type="paragraph" w:customStyle="1" w:styleId="77328006FBC4E0409DDFAC81FB5967F8">
    <w:name w:val="77328006FBC4E0409DDFAC81FB5967F8"/>
  </w:style>
  <w:style w:type="paragraph" w:styleId="Listaconvieta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9A78029CED16FD44A257DA9053294765">
    <w:name w:val="9A78029CED16FD44A257DA9053294765"/>
  </w:style>
  <w:style w:type="paragraph" w:customStyle="1" w:styleId="AFAD26A18EF00E4B9BC204FF18EFAF79">
    <w:name w:val="AFAD26A18EF00E4B9BC204FF18EFAF79"/>
  </w:style>
  <w:style w:type="paragraph" w:customStyle="1" w:styleId="90970EF0D731054FBDB05E57CC688E3C">
    <w:name w:val="90970EF0D731054FBDB05E57CC688E3C"/>
  </w:style>
  <w:style w:type="paragraph" w:customStyle="1" w:styleId="8134F820CFD99B4794B11B40B7A995E0">
    <w:name w:val="8134F820CFD99B4794B11B40B7A995E0"/>
  </w:style>
  <w:style w:type="paragraph" w:customStyle="1" w:styleId="16280B3F50AA59479475E01DA92D943A">
    <w:name w:val="16280B3F50AA59479475E01DA92D94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70026A33044174782D80BAF590EF5AE">
    <w:name w:val="570026A33044174782D80BAF590EF5AE"/>
  </w:style>
  <w:style w:type="paragraph" w:customStyle="1" w:styleId="54C79E028E265C4AA938DC548966AEDE">
    <w:name w:val="54C79E028E265C4AA938DC548966AEDE"/>
  </w:style>
  <w:style w:type="paragraph" w:customStyle="1" w:styleId="7A0B732E3574F744ADA3B5827DE067C8">
    <w:name w:val="7A0B732E3574F744ADA3B5827DE067C8"/>
  </w:style>
  <w:style w:type="paragraph" w:customStyle="1" w:styleId="E7DA4595EE9CB94D9F0024C8D3476E69">
    <w:name w:val="E7DA4595EE9CB94D9F0024C8D3476E69"/>
  </w:style>
  <w:style w:type="paragraph" w:customStyle="1" w:styleId="05D5A8A3DF816D4ABD5314F3CB903D8A">
    <w:name w:val="05D5A8A3DF816D4ABD5314F3CB903D8A"/>
  </w:style>
  <w:style w:type="paragraph" w:customStyle="1" w:styleId="962AAF35AAAAA04BA09287A44777D885">
    <w:name w:val="962AAF35AAAAA04BA09287A44777D885"/>
  </w:style>
  <w:style w:type="paragraph" w:customStyle="1" w:styleId="77328006FBC4E0409DDFAC81FB5967F8">
    <w:name w:val="77328006FBC4E0409DDFAC81FB5967F8"/>
  </w:style>
  <w:style w:type="paragraph" w:styleId="Listaconvieta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9A78029CED16FD44A257DA9053294765">
    <w:name w:val="9A78029CED16FD44A257DA9053294765"/>
  </w:style>
  <w:style w:type="paragraph" w:customStyle="1" w:styleId="AFAD26A18EF00E4B9BC204FF18EFAF79">
    <w:name w:val="AFAD26A18EF00E4B9BC204FF18EFAF79"/>
  </w:style>
  <w:style w:type="paragraph" w:customStyle="1" w:styleId="90970EF0D731054FBDB05E57CC688E3C">
    <w:name w:val="90970EF0D731054FBDB05E57CC688E3C"/>
  </w:style>
  <w:style w:type="paragraph" w:customStyle="1" w:styleId="8134F820CFD99B4794B11B40B7A995E0">
    <w:name w:val="8134F820CFD99B4794B11B40B7A995E0"/>
  </w:style>
  <w:style w:type="paragraph" w:customStyle="1" w:styleId="16280B3F50AA59479475E01DA92D943A">
    <w:name w:val="16280B3F50AA59479475E01DA92D9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1A8C-E681-445C-84CF-BA7635AA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{D3AD3F79-4A5D-624E-821F-7E70032DDAC3}tf50002018</Template>
  <TotalTime>512</TotalTime>
  <Pages>2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Gerardo</cp:lastModifiedBy>
  <cp:revision>176</cp:revision>
  <dcterms:created xsi:type="dcterms:W3CDTF">2019-01-07T16:32:00Z</dcterms:created>
  <dcterms:modified xsi:type="dcterms:W3CDTF">2019-06-10T18:14:00Z</dcterms:modified>
</cp:coreProperties>
</file>